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C0E19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C0E19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913686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Community Warden </w:t>
            </w:r>
            <w:r w:rsidR="00BC0E19">
              <w:rPr>
                <w:rFonts w:eastAsia="Calibri" w:cs="Times New Roman"/>
                <w:sz w:val="20"/>
                <w:szCs w:val="20"/>
                <w:lang w:bidi="en-US"/>
              </w:rPr>
              <w:t>Coordinator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BC0E19" w:rsidP="00FD0D3C">
          <w:pPr>
            <w:pStyle w:val="Header"/>
          </w:pPr>
          <w:r>
            <w:t>CWC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1F3C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C0E19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B2C2E4F7</Template>
  <TotalTime>1</TotalTime>
  <Pages>6</Pages>
  <Words>609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3</cp:revision>
  <cp:lastPrinted>2012-11-28T15:14:00Z</cp:lastPrinted>
  <dcterms:created xsi:type="dcterms:W3CDTF">2017-11-06T13:17:00Z</dcterms:created>
  <dcterms:modified xsi:type="dcterms:W3CDTF">2017-11-06T13:18:00Z</dcterms:modified>
</cp:coreProperties>
</file>