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808A0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9808A0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9D60D8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Venues Manager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D11FA7" w:rsidRDefault="00D11FA7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  <w:p w:rsidR="00BD5319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BD5319" w:rsidRPr="00B46335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E1F7C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  <w:r w:rsidR="00AD0960">
        <w:rPr>
          <w:rFonts w:ascii="Century Gothic" w:hAnsi="Century Gothic"/>
          <w:sz w:val="16"/>
          <w:szCs w:val="16"/>
        </w:rPr>
        <w:br/>
      </w:r>
      <w:r w:rsidR="00AD0960"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B43FB2" w:rsidRPr="00D11FA7" w:rsidRDefault="00D11FA7" w:rsidP="00D11FA7">
      <w:pPr>
        <w:tabs>
          <w:tab w:val="left" w:pos="157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304AB" wp14:editId="4686DDDA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D11FA7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9D60D8" w:rsidP="00FD0D3C">
          <w:pPr>
            <w:pStyle w:val="Header"/>
          </w:pPr>
          <w:r>
            <w:t>VM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2F24"/>
    <w:rsid w:val="00114216"/>
    <w:rsid w:val="00184213"/>
    <w:rsid w:val="001853C4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4F5171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1428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C6399"/>
    <w:rsid w:val="007D4A89"/>
    <w:rsid w:val="007F2ECB"/>
    <w:rsid w:val="007F6AB5"/>
    <w:rsid w:val="0080199A"/>
    <w:rsid w:val="00807FDD"/>
    <w:rsid w:val="008105EB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808A0"/>
    <w:rsid w:val="00991DD7"/>
    <w:rsid w:val="009A1B5F"/>
    <w:rsid w:val="009B2B20"/>
    <w:rsid w:val="009C4253"/>
    <w:rsid w:val="009C5223"/>
    <w:rsid w:val="009C77EC"/>
    <w:rsid w:val="009D60D8"/>
    <w:rsid w:val="00A2286F"/>
    <w:rsid w:val="00A30145"/>
    <w:rsid w:val="00A4025F"/>
    <w:rsid w:val="00A818A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D5319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11FA7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850B9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efaultImageDpi w14:val="0"/>
  <w15:docId w15:val="{348170CD-9192-479F-A7B6-8375C84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C86590D3</Template>
  <TotalTime>6</TotalTime>
  <Pages>6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9</cp:revision>
  <cp:lastPrinted>2012-11-28T15:14:00Z</cp:lastPrinted>
  <dcterms:created xsi:type="dcterms:W3CDTF">2019-07-16T15:52:00Z</dcterms:created>
  <dcterms:modified xsi:type="dcterms:W3CDTF">2020-01-10T14:38:00Z</dcterms:modified>
</cp:coreProperties>
</file>