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F" w:rsidRDefault="0007700C" w:rsidP="00C42DF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645DE18" wp14:editId="6165FF75">
            <wp:simplePos x="0" y="0"/>
            <wp:positionH relativeFrom="column">
              <wp:posOffset>5836920</wp:posOffset>
            </wp:positionH>
            <wp:positionV relativeFrom="paragraph">
              <wp:posOffset>-711200</wp:posOffset>
            </wp:positionV>
            <wp:extent cx="1152525" cy="11525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DFF" w:rsidRPr="00DB3DAD">
        <w:rPr>
          <w:rFonts w:ascii="Century Gothic" w:hAnsi="Century Gothic"/>
          <w:b/>
          <w:sz w:val="28"/>
          <w:szCs w:val="28"/>
        </w:rPr>
        <w:t xml:space="preserve"> </w:t>
      </w:r>
      <w:r w:rsidR="00C42DFF">
        <w:rPr>
          <w:rFonts w:ascii="Century Gothic" w:hAnsi="Century Gothic"/>
          <w:b/>
          <w:sz w:val="28"/>
          <w:szCs w:val="28"/>
        </w:rPr>
        <w:t xml:space="preserve"> </w:t>
      </w:r>
    </w:p>
    <w:p w:rsidR="006A12DB" w:rsidRDefault="006A12DB" w:rsidP="00C42DFF">
      <w:pPr>
        <w:jc w:val="center"/>
        <w:rPr>
          <w:rFonts w:ascii="Century Gothic" w:hAnsi="Century Gothic"/>
          <w:b/>
          <w:sz w:val="28"/>
          <w:szCs w:val="28"/>
        </w:rPr>
      </w:pPr>
    </w:p>
    <w:p w:rsidR="00EB308A" w:rsidRDefault="00EB308A" w:rsidP="00C42DFF">
      <w:pPr>
        <w:jc w:val="center"/>
        <w:rPr>
          <w:rFonts w:ascii="Century Gothic" w:eastAsia="Calibri" w:hAnsi="Century Gothic"/>
          <w:b/>
          <w:sz w:val="28"/>
          <w:szCs w:val="28"/>
          <w:u w:val="single"/>
        </w:rPr>
      </w:pPr>
    </w:p>
    <w:p w:rsidR="00C42DFF" w:rsidRDefault="00C42DFF" w:rsidP="00C42DFF">
      <w:pPr>
        <w:jc w:val="center"/>
        <w:rPr>
          <w:rFonts w:ascii="Century Gothic" w:eastAsia="Calibri" w:hAnsi="Century Gothic"/>
          <w:b/>
          <w:sz w:val="28"/>
          <w:szCs w:val="28"/>
          <w:u w:val="single"/>
        </w:rPr>
      </w:pPr>
      <w:r>
        <w:rPr>
          <w:rFonts w:ascii="Century Gothic" w:eastAsia="Calibri" w:hAnsi="Century Gothic"/>
          <w:b/>
          <w:sz w:val="28"/>
          <w:szCs w:val="28"/>
          <w:u w:val="single"/>
        </w:rPr>
        <w:t>GUILD AWARDS NOMINATIONS GUIDANCE</w:t>
      </w:r>
    </w:p>
    <w:p w:rsidR="00C42DFF" w:rsidRDefault="00C42DFF" w:rsidP="00C42DFF">
      <w:pPr>
        <w:spacing w:after="200" w:line="276" w:lineRule="auto"/>
        <w:jc w:val="center"/>
        <w:rPr>
          <w:rFonts w:ascii="Century Gothic" w:eastAsia="Calibri" w:hAnsi="Century Gothic"/>
          <w:u w:val="single"/>
        </w:rPr>
      </w:pPr>
    </w:p>
    <w:p w:rsidR="00C42DFF" w:rsidRDefault="00C42DFF" w:rsidP="00C42DFF">
      <w:pPr>
        <w:spacing w:after="200" w:line="276" w:lineRule="auto"/>
        <w:jc w:val="center"/>
        <w:rPr>
          <w:rFonts w:ascii="Century Gothic" w:eastAsia="Calibri" w:hAnsi="Century Gothic"/>
          <w:b/>
          <w:sz w:val="28"/>
          <w:szCs w:val="28"/>
          <w:u w:val="single"/>
        </w:rPr>
      </w:pPr>
      <w:r>
        <w:rPr>
          <w:rFonts w:ascii="Century Gothic" w:eastAsia="Calibri" w:hAnsi="Century Gothic"/>
          <w:b/>
          <w:sz w:val="28"/>
          <w:szCs w:val="28"/>
          <w:u w:val="single"/>
        </w:rPr>
        <w:t>Outstanding Student Representative</w:t>
      </w:r>
    </w:p>
    <w:p w:rsidR="00C42DFF" w:rsidRDefault="00C42DFF" w:rsidP="00C42DF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Only University of Birmingham students can be nominated for Outstanding Student Representative. </w:t>
      </w:r>
    </w:p>
    <w:p w:rsidR="00C42DFF" w:rsidRDefault="00C42DFF" w:rsidP="00C42DFF">
      <w:pPr>
        <w:spacing w:after="200" w:line="276" w:lineRule="auto"/>
        <w:ind w:left="720"/>
        <w:contextualSpacing/>
        <w:jc w:val="both"/>
        <w:rPr>
          <w:rFonts w:ascii="Century Gothic" w:eastAsia="Calibri" w:hAnsi="Century Gothic"/>
        </w:rPr>
      </w:pPr>
    </w:p>
    <w:p w:rsidR="00C42DFF" w:rsidRDefault="00C42DFF" w:rsidP="00C42DF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The activity of the Student Representative must have taken place between </w:t>
      </w:r>
      <w:r w:rsidR="00C94905">
        <w:rPr>
          <w:rFonts w:ascii="Century Gothic" w:eastAsia="Calibri" w:hAnsi="Century Gothic"/>
        </w:rPr>
        <w:t>1</w:t>
      </w:r>
      <w:r w:rsidR="00C94905" w:rsidRPr="00C94905">
        <w:rPr>
          <w:rFonts w:ascii="Century Gothic" w:eastAsia="Calibri" w:hAnsi="Century Gothic"/>
          <w:vertAlign w:val="superscript"/>
        </w:rPr>
        <w:t>st</w:t>
      </w:r>
      <w:r w:rsidR="00C94905">
        <w:rPr>
          <w:rFonts w:ascii="Century Gothic" w:eastAsia="Calibri" w:hAnsi="Century Gothic"/>
        </w:rPr>
        <w:t xml:space="preserve"> February 2017</w:t>
      </w:r>
      <w:r>
        <w:rPr>
          <w:rFonts w:ascii="Century Gothic" w:eastAsia="Calibri" w:hAnsi="Century Gothic"/>
        </w:rPr>
        <w:t xml:space="preserve"> and </w:t>
      </w:r>
      <w:r w:rsidR="00C94905">
        <w:rPr>
          <w:rFonts w:ascii="Century Gothic" w:eastAsia="Calibri" w:hAnsi="Century Gothic"/>
        </w:rPr>
        <w:t>1</w:t>
      </w:r>
      <w:r w:rsidR="00C94905" w:rsidRPr="00C94905">
        <w:rPr>
          <w:rFonts w:ascii="Century Gothic" w:eastAsia="Calibri" w:hAnsi="Century Gothic"/>
          <w:vertAlign w:val="superscript"/>
        </w:rPr>
        <w:t>st</w:t>
      </w:r>
      <w:r w:rsidR="00C94905">
        <w:rPr>
          <w:rFonts w:ascii="Century Gothic" w:eastAsia="Calibri" w:hAnsi="Century Gothic"/>
        </w:rPr>
        <w:t xml:space="preserve"> </w:t>
      </w:r>
      <w:r>
        <w:rPr>
          <w:rFonts w:ascii="Century Gothic" w:eastAsia="Calibri" w:hAnsi="Century Gothic"/>
        </w:rPr>
        <w:t>February 201</w:t>
      </w:r>
      <w:r w:rsidR="00C94905">
        <w:rPr>
          <w:rFonts w:ascii="Century Gothic" w:eastAsia="Calibri" w:hAnsi="Century Gothic"/>
        </w:rPr>
        <w:t>8</w:t>
      </w:r>
      <w:r>
        <w:rPr>
          <w:rFonts w:ascii="Century Gothic" w:eastAsia="Calibri" w:hAnsi="Century Gothic"/>
        </w:rPr>
        <w:t xml:space="preserve">.  </w:t>
      </w:r>
    </w:p>
    <w:p w:rsidR="00C42DFF" w:rsidRPr="005673ED" w:rsidRDefault="00C42DFF" w:rsidP="00C42DFF">
      <w:pPr>
        <w:spacing w:after="200" w:line="276" w:lineRule="auto"/>
        <w:contextualSpacing/>
        <w:jc w:val="both"/>
        <w:rPr>
          <w:rFonts w:ascii="Century Gothic" w:eastAsia="Calibri" w:hAnsi="Century Gothic"/>
        </w:rPr>
      </w:pPr>
    </w:p>
    <w:p w:rsidR="00C42DFF" w:rsidRPr="00537CDD" w:rsidRDefault="00C42DFF" w:rsidP="00C42D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Any individual can submit a Guild Awards nomination. </w:t>
      </w:r>
      <w:r w:rsidRPr="00537CDD">
        <w:rPr>
          <w:rFonts w:ascii="Century Gothic" w:eastAsia="Calibri" w:hAnsi="Century Gothic"/>
        </w:rPr>
        <w:t xml:space="preserve"> </w:t>
      </w:r>
    </w:p>
    <w:p w:rsidR="00C42DFF" w:rsidRDefault="00C42DFF" w:rsidP="00C42DFF">
      <w:pPr>
        <w:spacing w:after="200" w:line="276" w:lineRule="auto"/>
        <w:ind w:left="720"/>
        <w:contextualSpacing/>
        <w:jc w:val="both"/>
        <w:rPr>
          <w:rFonts w:ascii="Century Gothic" w:eastAsia="Calibri" w:hAnsi="Century Gothic"/>
        </w:rPr>
      </w:pPr>
    </w:p>
    <w:p w:rsidR="00C42DFF" w:rsidRDefault="00C42DFF" w:rsidP="00C42D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Please type the nomination form and email it to </w:t>
      </w:r>
      <w:hyperlink r:id="rId9" w:history="1">
        <w:r>
          <w:rPr>
            <w:rStyle w:val="Hyperlink"/>
            <w:rFonts w:ascii="Century Gothic" w:eastAsia="Calibri" w:hAnsi="Century Gothic"/>
          </w:rPr>
          <w:t>guildawards@guild.bham.ac.uk</w:t>
        </w:r>
      </w:hyperlink>
      <w:r>
        <w:rPr>
          <w:rFonts w:ascii="Century Gothic" w:eastAsia="Calibri" w:hAnsi="Century Gothic"/>
        </w:rPr>
        <w:t xml:space="preserve">. </w:t>
      </w:r>
      <w:r w:rsidRPr="00350448">
        <w:rPr>
          <w:rFonts w:ascii="Century Gothic" w:eastAsia="Calibri" w:hAnsi="Century Gothic"/>
          <w:b/>
        </w:rPr>
        <w:t>Handwritten forms will not be accepted.</w:t>
      </w:r>
      <w:r>
        <w:rPr>
          <w:rFonts w:ascii="Century Gothic" w:eastAsia="Calibri" w:hAnsi="Century Gothic"/>
        </w:rPr>
        <w:t xml:space="preserve"> </w:t>
      </w:r>
    </w:p>
    <w:p w:rsidR="00C42DFF" w:rsidRDefault="00C42DFF" w:rsidP="00C42DFF">
      <w:pPr>
        <w:spacing w:after="200" w:line="276" w:lineRule="auto"/>
        <w:ind w:left="720"/>
        <w:contextualSpacing/>
        <w:jc w:val="both"/>
        <w:rPr>
          <w:rFonts w:ascii="Century Gothic" w:eastAsia="Calibri" w:hAnsi="Century Gothic"/>
        </w:rPr>
      </w:pPr>
    </w:p>
    <w:p w:rsidR="00C42DFF" w:rsidRPr="00B46DA9" w:rsidRDefault="00C42DFF" w:rsidP="00C42D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  <w:b/>
        </w:rPr>
        <w:t>There is a 3 page limit (including this page) for your nomination form.</w:t>
      </w:r>
    </w:p>
    <w:p w:rsidR="00C42DFF" w:rsidRDefault="00C42DFF" w:rsidP="00C42DFF">
      <w:pPr>
        <w:spacing w:after="200" w:line="276" w:lineRule="auto"/>
        <w:ind w:left="720"/>
        <w:contextualSpacing/>
        <w:jc w:val="both"/>
        <w:rPr>
          <w:rFonts w:ascii="Century Gothic" w:eastAsia="Calibri" w:hAnsi="Century Gothic"/>
        </w:rPr>
      </w:pPr>
    </w:p>
    <w:p w:rsidR="00D572DA" w:rsidRDefault="00D572DA" w:rsidP="00D572D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You will need to provide facts backed up by evidence rather than just tell us what happened. We want to see the impact you’ve had! Good examples could include:</w:t>
      </w:r>
    </w:p>
    <w:p w:rsidR="00D572DA" w:rsidRDefault="00D572DA" w:rsidP="00D572DA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Number of students involved in an event</w:t>
      </w:r>
    </w:p>
    <w:p w:rsidR="00D572DA" w:rsidRDefault="00D572DA" w:rsidP="00D572DA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How much money was raised</w:t>
      </w:r>
    </w:p>
    <w:p w:rsidR="00D572DA" w:rsidRDefault="00D572DA" w:rsidP="00D572DA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Comments from the attendees and other stakeholders</w:t>
      </w:r>
    </w:p>
    <w:p w:rsidR="00D572DA" w:rsidRDefault="00D572DA" w:rsidP="00D572DA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Positive outcomes of what you did</w:t>
      </w:r>
    </w:p>
    <w:p w:rsidR="00C42DFF" w:rsidRDefault="00C42DFF" w:rsidP="00C42DFF">
      <w:pPr>
        <w:spacing w:after="200" w:line="276" w:lineRule="auto"/>
        <w:ind w:left="2160"/>
        <w:contextualSpacing/>
        <w:jc w:val="both"/>
        <w:rPr>
          <w:rFonts w:ascii="Century Gothic" w:eastAsia="Calibri" w:hAnsi="Century Gothic"/>
        </w:rPr>
      </w:pPr>
    </w:p>
    <w:p w:rsidR="00C42DFF" w:rsidRDefault="00C42DFF" w:rsidP="00C42D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The nomination forms have questions that will tell you what information you need to tell us.</w:t>
      </w:r>
    </w:p>
    <w:p w:rsidR="00C42DFF" w:rsidRDefault="00C42DFF" w:rsidP="00C42DFF">
      <w:pPr>
        <w:spacing w:after="200" w:line="276" w:lineRule="auto"/>
        <w:contextualSpacing/>
        <w:jc w:val="both"/>
        <w:rPr>
          <w:rFonts w:ascii="Century Gothic" w:eastAsia="Calibri" w:hAnsi="Century Gothic"/>
        </w:rPr>
      </w:pPr>
    </w:p>
    <w:p w:rsidR="00C42DFF" w:rsidRDefault="00C42DFF" w:rsidP="00C42DFF">
      <w:pPr>
        <w:spacing w:after="200" w:line="276" w:lineRule="auto"/>
        <w:ind w:left="360"/>
        <w:contextualSpacing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Each nomination form will be reviewed by a shortlisting panel. The shortlisting panel will score each question on the nomination form using the following criteria:</w:t>
      </w:r>
    </w:p>
    <w:p w:rsidR="00C42DFF" w:rsidRPr="005A6A1B" w:rsidRDefault="00C42DFF" w:rsidP="00C42DFF">
      <w:pPr>
        <w:pStyle w:val="ListParagraph"/>
        <w:ind w:left="360"/>
        <w:jc w:val="center"/>
        <w:rPr>
          <w:rFonts w:ascii="Century Gothic" w:hAnsi="Century Gothic"/>
          <w:sz w:val="24"/>
        </w:rPr>
      </w:pPr>
      <w:r w:rsidRPr="005A6A1B">
        <w:rPr>
          <w:rFonts w:ascii="Century Gothic" w:hAnsi="Century Gothic"/>
          <w:sz w:val="24"/>
        </w:rPr>
        <w:t>0 marks – no examples given</w:t>
      </w:r>
    </w:p>
    <w:p w:rsidR="00C42DFF" w:rsidRPr="005A6A1B" w:rsidRDefault="00C42DFF" w:rsidP="00C42DFF">
      <w:pPr>
        <w:pStyle w:val="ListParagraph"/>
        <w:ind w:left="360"/>
        <w:jc w:val="center"/>
        <w:rPr>
          <w:rFonts w:ascii="Century Gothic" w:hAnsi="Century Gothic"/>
          <w:sz w:val="24"/>
        </w:rPr>
      </w:pPr>
      <w:r w:rsidRPr="005A6A1B">
        <w:rPr>
          <w:rFonts w:ascii="Century Gothic" w:hAnsi="Century Gothic"/>
          <w:sz w:val="24"/>
        </w:rPr>
        <w:t>1 mark –irrelevant examples given</w:t>
      </w:r>
    </w:p>
    <w:p w:rsidR="00C42DFF" w:rsidRPr="005A6A1B" w:rsidRDefault="00C42DFF" w:rsidP="00C42DFF">
      <w:pPr>
        <w:pStyle w:val="ListParagraph"/>
        <w:ind w:left="360"/>
        <w:jc w:val="center"/>
        <w:rPr>
          <w:rFonts w:ascii="Century Gothic" w:hAnsi="Century Gothic"/>
          <w:sz w:val="24"/>
        </w:rPr>
      </w:pPr>
      <w:r w:rsidRPr="005A6A1B">
        <w:rPr>
          <w:rFonts w:ascii="Century Gothic" w:hAnsi="Century Gothic"/>
          <w:sz w:val="24"/>
        </w:rPr>
        <w:t>2 marks –limited examples given</w:t>
      </w:r>
    </w:p>
    <w:p w:rsidR="00C42DFF" w:rsidRPr="005A6A1B" w:rsidRDefault="00C42DFF" w:rsidP="00C42DFF">
      <w:pPr>
        <w:pStyle w:val="ListParagraph"/>
        <w:ind w:left="360"/>
        <w:jc w:val="center"/>
        <w:rPr>
          <w:rFonts w:ascii="Century Gothic" w:hAnsi="Century Gothic"/>
          <w:sz w:val="24"/>
        </w:rPr>
      </w:pPr>
      <w:r w:rsidRPr="005A6A1B">
        <w:rPr>
          <w:rFonts w:ascii="Century Gothic" w:hAnsi="Century Gothic"/>
          <w:sz w:val="24"/>
        </w:rPr>
        <w:t>3 marks – good examples given</w:t>
      </w:r>
    </w:p>
    <w:p w:rsidR="00C42DFF" w:rsidRPr="005A6A1B" w:rsidRDefault="00C42DFF" w:rsidP="00C42DFF">
      <w:pPr>
        <w:pStyle w:val="ListParagraph"/>
        <w:ind w:left="360"/>
        <w:jc w:val="center"/>
        <w:rPr>
          <w:rFonts w:ascii="Century Gothic" w:hAnsi="Century Gothic"/>
          <w:sz w:val="24"/>
        </w:rPr>
      </w:pPr>
      <w:r w:rsidRPr="005A6A1B">
        <w:rPr>
          <w:rFonts w:ascii="Century Gothic" w:hAnsi="Century Gothic"/>
          <w:sz w:val="24"/>
        </w:rPr>
        <w:t>4 marks – very good examples</w:t>
      </w:r>
    </w:p>
    <w:p w:rsidR="00C42DFF" w:rsidRPr="005A6A1B" w:rsidRDefault="00C42DFF" w:rsidP="00C42DFF">
      <w:pPr>
        <w:pStyle w:val="ListParagraph"/>
        <w:ind w:left="360"/>
        <w:jc w:val="center"/>
        <w:rPr>
          <w:rFonts w:ascii="Century Gothic" w:hAnsi="Century Gothic"/>
          <w:sz w:val="24"/>
        </w:rPr>
      </w:pPr>
      <w:r w:rsidRPr="005A6A1B">
        <w:rPr>
          <w:rFonts w:ascii="Century Gothic" w:hAnsi="Century Gothic"/>
          <w:sz w:val="24"/>
        </w:rPr>
        <w:t>5 marks – excellent examples given</w:t>
      </w:r>
    </w:p>
    <w:p w:rsidR="00C42DFF" w:rsidRDefault="00C42DFF" w:rsidP="00C42DFF">
      <w:pPr>
        <w:rPr>
          <w:rFonts w:ascii="Century Gothic" w:hAnsi="Century Gothic"/>
          <w:sz w:val="22"/>
          <w:szCs w:val="22"/>
        </w:rPr>
      </w:pPr>
    </w:p>
    <w:p w:rsidR="00C42DFF" w:rsidRDefault="00C42DFF" w:rsidP="00C42DFF">
      <w:pPr>
        <w:rPr>
          <w:rFonts w:ascii="Century Gothic" w:hAnsi="Century Gothic"/>
          <w:sz w:val="22"/>
          <w:szCs w:val="22"/>
        </w:rPr>
      </w:pPr>
    </w:p>
    <w:p w:rsidR="00C42DFF" w:rsidRDefault="00C42DFF" w:rsidP="00C42DFF">
      <w:pPr>
        <w:rPr>
          <w:rFonts w:ascii="Century Gothic" w:hAnsi="Century Gothic"/>
          <w:sz w:val="22"/>
          <w:szCs w:val="22"/>
        </w:rPr>
      </w:pPr>
    </w:p>
    <w:p w:rsidR="00C42DFF" w:rsidRDefault="00C42DFF" w:rsidP="00C42DFF">
      <w:pPr>
        <w:rPr>
          <w:rFonts w:ascii="Century Gothic" w:hAnsi="Century Gothic"/>
          <w:sz w:val="22"/>
          <w:szCs w:val="22"/>
        </w:rPr>
      </w:pPr>
    </w:p>
    <w:p w:rsidR="00EB308A" w:rsidRDefault="00EB308A" w:rsidP="00C42DFF">
      <w:pPr>
        <w:rPr>
          <w:rFonts w:ascii="Century Gothic" w:hAnsi="Century Gothic"/>
          <w:sz w:val="22"/>
          <w:szCs w:val="22"/>
        </w:rPr>
      </w:pPr>
    </w:p>
    <w:p w:rsidR="00EB308A" w:rsidRDefault="0007700C" w:rsidP="00C42DFF">
      <w:pPr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F57383D" wp14:editId="60155EEA">
            <wp:simplePos x="0" y="0"/>
            <wp:positionH relativeFrom="column">
              <wp:posOffset>5836920</wp:posOffset>
            </wp:positionH>
            <wp:positionV relativeFrom="paragraph">
              <wp:posOffset>-711200</wp:posOffset>
            </wp:positionV>
            <wp:extent cx="1152525" cy="11525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08A" w:rsidRDefault="00EB308A" w:rsidP="00C42DFF">
      <w:pPr>
        <w:rPr>
          <w:rFonts w:ascii="Century Gothic" w:hAnsi="Century Gothic"/>
          <w:sz w:val="22"/>
          <w:szCs w:val="22"/>
        </w:rPr>
      </w:pPr>
    </w:p>
    <w:p w:rsidR="00EB308A" w:rsidRDefault="00EB308A" w:rsidP="00C42DFF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X="-176" w:tblpY="352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8114"/>
      </w:tblGrid>
      <w:tr w:rsidR="00EB308A" w:rsidRPr="004A13A8" w:rsidTr="00EB308A">
        <w:trPr>
          <w:trHeight w:val="422"/>
        </w:trPr>
        <w:tc>
          <w:tcPr>
            <w:tcW w:w="3085" w:type="dxa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A13A8">
              <w:rPr>
                <w:rFonts w:ascii="Century Gothic" w:hAnsi="Century Gothic"/>
                <w:b/>
                <w:sz w:val="22"/>
                <w:szCs w:val="22"/>
              </w:rPr>
              <w:t xml:space="preserve">Award Title: </w:t>
            </w:r>
          </w:p>
        </w:tc>
        <w:tc>
          <w:tcPr>
            <w:tcW w:w="8114" w:type="dxa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Outstanding Student Representative</w:t>
            </w:r>
          </w:p>
        </w:tc>
      </w:tr>
      <w:tr w:rsidR="00EB308A" w:rsidRPr="004A13A8" w:rsidTr="00EB308A">
        <w:trPr>
          <w:trHeight w:val="422"/>
        </w:trPr>
        <w:tc>
          <w:tcPr>
            <w:tcW w:w="1119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The nominee’s contact details (who you are nominating)</w:t>
            </w:r>
          </w:p>
        </w:tc>
      </w:tr>
      <w:tr w:rsidR="00EB308A" w:rsidRPr="004A13A8" w:rsidTr="00EB308A">
        <w:trPr>
          <w:trHeight w:val="443"/>
        </w:trPr>
        <w:tc>
          <w:tcPr>
            <w:tcW w:w="3085" w:type="dxa"/>
            <w:shd w:val="clear" w:color="auto" w:fill="auto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A13A8">
              <w:rPr>
                <w:rFonts w:ascii="Century Gothic" w:hAnsi="Century Gothic"/>
                <w:b/>
                <w:sz w:val="22"/>
                <w:szCs w:val="22"/>
              </w:rPr>
              <w:t xml:space="preserve">Group or Individual Name: </w:t>
            </w:r>
          </w:p>
        </w:tc>
        <w:tc>
          <w:tcPr>
            <w:tcW w:w="8114" w:type="dxa"/>
            <w:shd w:val="clear" w:color="auto" w:fill="auto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308A" w:rsidRPr="004A13A8" w:rsidTr="00EB308A">
        <w:trPr>
          <w:trHeight w:val="422"/>
        </w:trPr>
        <w:tc>
          <w:tcPr>
            <w:tcW w:w="3085" w:type="dxa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A13A8">
              <w:rPr>
                <w:rFonts w:ascii="Century Gothic" w:hAnsi="Century Gothic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8114" w:type="dxa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B308A" w:rsidRPr="004A13A8" w:rsidTr="00EB308A">
        <w:trPr>
          <w:trHeight w:val="422"/>
        </w:trPr>
        <w:tc>
          <w:tcPr>
            <w:tcW w:w="3085" w:type="dxa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A13A8">
              <w:rPr>
                <w:rFonts w:ascii="Century Gothic" w:hAnsi="Century Gothic"/>
                <w:b/>
                <w:sz w:val="22"/>
                <w:szCs w:val="22"/>
              </w:rPr>
              <w:t>Contact Number:</w:t>
            </w:r>
          </w:p>
        </w:tc>
        <w:tc>
          <w:tcPr>
            <w:tcW w:w="8114" w:type="dxa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B308A" w:rsidRPr="004A13A8" w:rsidTr="00EB308A">
        <w:trPr>
          <w:trHeight w:val="443"/>
        </w:trPr>
        <w:tc>
          <w:tcPr>
            <w:tcW w:w="3085" w:type="dxa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A13A8">
              <w:rPr>
                <w:rFonts w:ascii="Century Gothic" w:hAnsi="Century Gothic"/>
                <w:b/>
                <w:sz w:val="22"/>
                <w:szCs w:val="22"/>
              </w:rPr>
              <w:t xml:space="preserve">Email Address: </w:t>
            </w:r>
          </w:p>
        </w:tc>
        <w:tc>
          <w:tcPr>
            <w:tcW w:w="8114" w:type="dxa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B308A" w:rsidRPr="004A13A8" w:rsidTr="00EB308A">
        <w:trPr>
          <w:trHeight w:val="443"/>
        </w:trPr>
        <w:tc>
          <w:tcPr>
            <w:tcW w:w="11199" w:type="dxa"/>
            <w:gridSpan w:val="2"/>
            <w:shd w:val="clear" w:color="auto" w:fill="D9D9D9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Your </w:t>
            </w:r>
            <w:r w:rsidRPr="005827F7">
              <w:rPr>
                <w:rFonts w:ascii="Century Gothic" w:hAnsi="Century Gothic"/>
                <w:b/>
                <w:sz w:val="22"/>
                <w:szCs w:val="22"/>
              </w:rPr>
              <w:t>details</w:t>
            </w:r>
          </w:p>
        </w:tc>
      </w:tr>
      <w:tr w:rsidR="00EB308A" w:rsidRPr="004A13A8" w:rsidTr="00EB308A">
        <w:trPr>
          <w:trHeight w:val="443"/>
        </w:trPr>
        <w:tc>
          <w:tcPr>
            <w:tcW w:w="3085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Name:</w:t>
            </w:r>
          </w:p>
        </w:tc>
        <w:tc>
          <w:tcPr>
            <w:tcW w:w="8114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308A" w:rsidRPr="004A13A8" w:rsidTr="00EB308A">
        <w:trPr>
          <w:trHeight w:val="443"/>
        </w:trPr>
        <w:tc>
          <w:tcPr>
            <w:tcW w:w="3085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 Number:</w:t>
            </w:r>
          </w:p>
        </w:tc>
        <w:tc>
          <w:tcPr>
            <w:tcW w:w="8114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308A" w:rsidRPr="004A13A8" w:rsidTr="00EB308A">
        <w:trPr>
          <w:trHeight w:val="443"/>
        </w:trPr>
        <w:tc>
          <w:tcPr>
            <w:tcW w:w="3085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Email address:</w:t>
            </w:r>
          </w:p>
        </w:tc>
        <w:tc>
          <w:tcPr>
            <w:tcW w:w="8114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308A" w:rsidRPr="004A13A8" w:rsidTr="00EB308A">
        <w:trPr>
          <w:trHeight w:val="443"/>
        </w:trPr>
        <w:tc>
          <w:tcPr>
            <w:tcW w:w="3085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Relationship to nominee:</w:t>
            </w:r>
          </w:p>
        </w:tc>
        <w:tc>
          <w:tcPr>
            <w:tcW w:w="8114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EB308A" w:rsidRDefault="00EB308A" w:rsidP="00C42DFF">
      <w:pPr>
        <w:rPr>
          <w:rFonts w:ascii="Century Gothic" w:hAnsi="Century Gothic"/>
          <w:sz w:val="22"/>
          <w:szCs w:val="22"/>
        </w:rPr>
      </w:pPr>
    </w:p>
    <w:p w:rsidR="00EB308A" w:rsidRDefault="00EB308A" w:rsidP="00C42DFF">
      <w:pPr>
        <w:rPr>
          <w:rFonts w:ascii="Century Gothic" w:hAnsi="Century Gothic"/>
          <w:sz w:val="22"/>
          <w:szCs w:val="22"/>
        </w:rPr>
      </w:pPr>
    </w:p>
    <w:p w:rsidR="00C42DFF" w:rsidRDefault="00C42DFF" w:rsidP="00C42DFF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page" w:tblpX="530" w:tblpY="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0E17C1" w:rsidRPr="00A86AE9" w:rsidTr="000E17C1">
        <w:tc>
          <w:tcPr>
            <w:tcW w:w="11023" w:type="dxa"/>
            <w:shd w:val="clear" w:color="auto" w:fill="D9D9D9"/>
          </w:tcPr>
          <w:p w:rsidR="000E17C1" w:rsidRPr="00A86AE9" w:rsidRDefault="000E17C1" w:rsidP="000E17C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6AE9">
              <w:rPr>
                <w:rFonts w:ascii="Century Gothic" w:hAnsi="Century Gothic"/>
                <w:b/>
                <w:sz w:val="22"/>
                <w:szCs w:val="22"/>
              </w:rPr>
              <w:t>Please answer the following questions with as much information as you can. Applications must be no longer than 2 pages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. Please read the guidance document before completing this form.  </w:t>
            </w:r>
          </w:p>
        </w:tc>
      </w:tr>
      <w:tr w:rsidR="000E17C1" w:rsidRPr="00A86AE9" w:rsidTr="000E17C1">
        <w:tc>
          <w:tcPr>
            <w:tcW w:w="11023" w:type="dxa"/>
            <w:shd w:val="clear" w:color="auto" w:fill="auto"/>
          </w:tcPr>
          <w:p w:rsidR="000E17C1" w:rsidRDefault="000E17C1" w:rsidP="000E17C1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What is the role of the student representative you wish to nominate? </w:t>
            </w:r>
          </w:p>
          <w:p w:rsidR="000E17C1" w:rsidRDefault="000E17C1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0E17C1" w:rsidRDefault="000E17C1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EB308A" w:rsidRDefault="00EB308A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17C1" w:rsidRPr="00A86AE9" w:rsidTr="000E17C1">
        <w:tc>
          <w:tcPr>
            <w:tcW w:w="11023" w:type="dxa"/>
            <w:shd w:val="clear" w:color="auto" w:fill="auto"/>
          </w:tcPr>
          <w:p w:rsidR="000E17C1" w:rsidRPr="003F38F0" w:rsidRDefault="000E17C1" w:rsidP="000E17C1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2"/>
                <w:szCs w:val="22"/>
              </w:rPr>
            </w:pPr>
            <w:r w:rsidRPr="003F38F0">
              <w:rPr>
                <w:rFonts w:ascii="Century Gothic" w:hAnsi="Century Gothic"/>
                <w:sz w:val="22"/>
                <w:szCs w:val="22"/>
              </w:rPr>
              <w:t xml:space="preserve">Please provide examples of </w:t>
            </w:r>
            <w:r>
              <w:rPr>
                <w:rFonts w:ascii="Century Gothic" w:hAnsi="Century Gothic"/>
                <w:sz w:val="22"/>
                <w:szCs w:val="22"/>
              </w:rPr>
              <w:t>the variety of feedback methods that the student representative has used to seek feedback.</w:t>
            </w:r>
          </w:p>
          <w:p w:rsidR="000E17C1" w:rsidRDefault="000E17C1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EB308A" w:rsidRDefault="00EB308A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0E17C1" w:rsidRDefault="000E17C1" w:rsidP="000E17C1">
            <w:pPr>
              <w:ind w:left="284"/>
            </w:pPr>
          </w:p>
        </w:tc>
      </w:tr>
      <w:tr w:rsidR="000E17C1" w:rsidRPr="00A86AE9" w:rsidTr="000E17C1">
        <w:tc>
          <w:tcPr>
            <w:tcW w:w="11023" w:type="dxa"/>
            <w:shd w:val="clear" w:color="auto" w:fill="auto"/>
          </w:tcPr>
          <w:p w:rsidR="000E17C1" w:rsidRPr="00A86AE9" w:rsidRDefault="000E17C1" w:rsidP="000E17C1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Give examples of how the student representative has shown effectively represented their whole cohort effectively and professionally.  </w:t>
            </w:r>
          </w:p>
          <w:p w:rsidR="000E17C1" w:rsidRDefault="000E17C1" w:rsidP="000E17C1">
            <w:pPr>
              <w:ind w:left="284" w:hanging="142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  <w:p w:rsidR="00EB308A" w:rsidRDefault="00EB308A" w:rsidP="000E17C1">
            <w:pPr>
              <w:ind w:left="284" w:hanging="142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  <w:p w:rsidR="00EB308A" w:rsidRPr="00A86AE9" w:rsidRDefault="00EB308A" w:rsidP="000E17C1">
            <w:pPr>
              <w:ind w:left="284" w:hanging="142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  <w:tr w:rsidR="000E17C1" w:rsidRPr="00A86AE9" w:rsidTr="000E17C1">
        <w:tc>
          <w:tcPr>
            <w:tcW w:w="11023" w:type="dxa"/>
            <w:shd w:val="clear" w:color="auto" w:fill="auto"/>
          </w:tcPr>
          <w:p w:rsidR="000E17C1" w:rsidRDefault="000E17C1" w:rsidP="000E17C1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How has the student representative worked for change with the Guild of Students or University staff?</w:t>
            </w:r>
          </w:p>
          <w:p w:rsidR="000E17C1" w:rsidRDefault="000E17C1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EB308A" w:rsidRDefault="00EB308A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EB308A" w:rsidRDefault="00EB308A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17C1" w:rsidRPr="00A86AE9" w:rsidTr="000E17C1">
        <w:tc>
          <w:tcPr>
            <w:tcW w:w="11023" w:type="dxa"/>
            <w:shd w:val="clear" w:color="auto" w:fill="auto"/>
          </w:tcPr>
          <w:p w:rsidR="000E17C1" w:rsidRDefault="000E17C1" w:rsidP="000E17C1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2"/>
                <w:szCs w:val="22"/>
              </w:rPr>
            </w:pPr>
            <w:r w:rsidRPr="003F38F0">
              <w:rPr>
                <w:rFonts w:ascii="Century Gothic" w:hAnsi="Century Gothic"/>
                <w:sz w:val="22"/>
                <w:szCs w:val="22"/>
              </w:rPr>
              <w:t>Please provide examples of issues that the student representative has resolved on behalf of those they represent and the impact this has had on the students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="000E17C1" w:rsidRDefault="000E17C1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EB308A" w:rsidRDefault="00EB308A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EB308A" w:rsidRDefault="00EB308A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0E17C1" w:rsidRDefault="000E17C1" w:rsidP="000E17C1">
      <w:pPr>
        <w:rPr>
          <w:rFonts w:ascii="Century Gothic" w:hAnsi="Century Gothic"/>
        </w:rPr>
      </w:pPr>
    </w:p>
    <w:p w:rsidR="00775B4F" w:rsidRPr="00EB308A" w:rsidRDefault="00C42DF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completing this nomination form. All forms must be emailed to </w:t>
      </w:r>
      <w:hyperlink r:id="rId10" w:history="1">
        <w:r>
          <w:rPr>
            <w:rStyle w:val="Hyperlink"/>
            <w:rFonts w:ascii="Century Gothic" w:hAnsi="Century Gothic"/>
          </w:rPr>
          <w:t>guildawards@guild.bham.ac.uk</w:t>
        </w:r>
      </w:hyperlink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 xml:space="preserve">by 12pm (midday) on </w:t>
      </w:r>
      <w:r w:rsidR="00C94905">
        <w:rPr>
          <w:rFonts w:ascii="Century Gothic" w:hAnsi="Century Gothic"/>
          <w:b/>
        </w:rPr>
        <w:t>Monday 19</w:t>
      </w:r>
      <w:r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/>
        </w:rPr>
        <w:t xml:space="preserve"> February.</w:t>
      </w:r>
    </w:p>
    <w:sectPr w:rsidR="00775B4F" w:rsidRPr="00EB308A" w:rsidSect="00EB308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C1" w:rsidRDefault="000E17C1" w:rsidP="000E17C1">
      <w:r>
        <w:separator/>
      </w:r>
    </w:p>
  </w:endnote>
  <w:endnote w:type="continuationSeparator" w:id="0">
    <w:p w:rsidR="000E17C1" w:rsidRDefault="000E17C1" w:rsidP="000E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C1" w:rsidRDefault="000E17C1" w:rsidP="000E17C1">
      <w:r>
        <w:separator/>
      </w:r>
    </w:p>
  </w:footnote>
  <w:footnote w:type="continuationSeparator" w:id="0">
    <w:p w:rsidR="000E17C1" w:rsidRDefault="000E17C1" w:rsidP="000E1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C1" w:rsidRDefault="00EB308A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5DF4E" wp14:editId="117499D7">
              <wp:simplePos x="0" y="0"/>
              <wp:positionH relativeFrom="column">
                <wp:posOffset>-71120</wp:posOffset>
              </wp:positionH>
              <wp:positionV relativeFrom="paragraph">
                <wp:posOffset>-182245</wp:posOffset>
              </wp:positionV>
              <wp:extent cx="3937635" cy="349885"/>
              <wp:effectExtent l="0" t="0" r="2476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635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17C1" w:rsidRDefault="000E17C1" w:rsidP="000B2F03">
                          <w:r w:rsidRPr="00866003"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 xml:space="preserve">Guild Awards 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>201</w:t>
                          </w:r>
                          <w:r w:rsidR="00C94905"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66003"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 xml:space="preserve">Nomination Form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6pt;margin-top:-14.35pt;width:310.05pt;height:2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">
              <v:textbox style="mso-fit-shape-to-text:t">
                <w:txbxContent>
                  <w:p w:rsidR="000E17C1" w:rsidRDefault="000E17C1" w:rsidP="000B2F03">
                    <w:r w:rsidRPr="00866003"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 xml:space="preserve">Guild Awards </w:t>
                    </w:r>
                    <w:r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>201</w:t>
                    </w:r>
                    <w:r w:rsidR="00C94905"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>8</w:t>
                    </w:r>
                    <w:r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 xml:space="preserve"> </w:t>
                    </w:r>
                    <w:r w:rsidRPr="00866003"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 xml:space="preserve">Nomination Form  </w:t>
                    </w:r>
                  </w:p>
                </w:txbxContent>
              </v:textbox>
            </v:shape>
          </w:pict>
        </mc:Fallback>
      </mc:AlternateContent>
    </w:r>
  </w:p>
  <w:p w:rsidR="006A12DB" w:rsidRDefault="006A12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66C2"/>
    <w:multiLevelType w:val="hybridMultilevel"/>
    <w:tmpl w:val="D3D29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C58FA"/>
    <w:multiLevelType w:val="hybridMultilevel"/>
    <w:tmpl w:val="C01A5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C9"/>
    <w:rsid w:val="0007700C"/>
    <w:rsid w:val="000E17C1"/>
    <w:rsid w:val="006A12DB"/>
    <w:rsid w:val="00775B4F"/>
    <w:rsid w:val="00B137C9"/>
    <w:rsid w:val="00C42DFF"/>
    <w:rsid w:val="00C94905"/>
    <w:rsid w:val="00D572DA"/>
    <w:rsid w:val="00E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42D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7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42D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7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uildawards@guild.bha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ildawards@guild.b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3AA35F70</Template>
  <TotalTime>5</TotalTime>
  <Pages>2</Pages>
  <Words>390</Words>
  <Characters>2224</Characters>
  <Application>Microsoft Office Word</Application>
  <DocSecurity>0</DocSecurity>
  <Lines>18</Lines>
  <Paragraphs>5</Paragraphs>
  <ScaleCrop>false</ScaleCrop>
  <Company>Guild of Students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Streatfield</dc:creator>
  <cp:keywords/>
  <dc:description/>
  <cp:lastModifiedBy>Lilly Draper</cp:lastModifiedBy>
  <cp:revision>8</cp:revision>
  <dcterms:created xsi:type="dcterms:W3CDTF">2017-02-03T08:25:00Z</dcterms:created>
  <dcterms:modified xsi:type="dcterms:W3CDTF">2018-01-23T13:20:00Z</dcterms:modified>
</cp:coreProperties>
</file>